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Ind w:w="103" w:type="dxa"/>
        <w:tblLayout w:type="fixed"/>
        <w:tblLook w:val="01E0"/>
      </w:tblPr>
      <w:tblGrid>
        <w:gridCol w:w="9361"/>
      </w:tblGrid>
      <w:tr w:rsidR="00AE05E4" w:rsidRPr="009325DE" w:rsidTr="000235F2">
        <w:tc>
          <w:tcPr>
            <w:tcW w:w="9361" w:type="dxa"/>
          </w:tcPr>
          <w:p w:rsidR="00AE05E4" w:rsidRDefault="00AE05E4" w:rsidP="000235F2">
            <w:pPr>
              <w:keepNext/>
              <w:spacing w:line="360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AE05E4" w:rsidRPr="002E2466" w:rsidRDefault="00AE05E4" w:rsidP="000235F2">
            <w:pPr>
              <w:keepNext/>
              <w:spacing w:line="360" w:lineRule="auto"/>
              <w:jc w:val="both"/>
              <w:rPr>
                <w:iCs/>
                <w:spacing w:val="-7"/>
                <w:sz w:val="28"/>
                <w:szCs w:val="28"/>
                <w:lang w:val="kk-KZ"/>
              </w:rPr>
            </w:pPr>
            <w:r w:rsidRPr="002E2466">
              <w:rPr>
                <w:b/>
                <w:sz w:val="28"/>
                <w:szCs w:val="28"/>
                <w:lang w:val="kk-KZ"/>
              </w:rPr>
              <w:t xml:space="preserve">       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Қазақстан Республикасы мемлекеттілігінің қалыптасуына, егемендігінің нығаюы мен әлеуметтік-экономикалық дамуына қосқан елеулі үлесі үшін </w:t>
            </w:r>
            <w:r w:rsidRPr="009325DE">
              <w:rPr>
                <w:b/>
                <w:sz w:val="28"/>
                <w:szCs w:val="28"/>
                <w:lang w:val="kk-KZ"/>
              </w:rPr>
              <w:t>«Қазақстан Республикасының Тәуелсіздігіне 25 жыл» мерекелік медалімен</w:t>
            </w:r>
            <w:r w:rsidRPr="001E5A49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келесі азаматтар </w:t>
            </w:r>
            <w:r w:rsidRPr="002E2466">
              <w:rPr>
                <w:sz w:val="28"/>
                <w:szCs w:val="28"/>
                <w:lang w:val="kk-KZ"/>
              </w:rPr>
              <w:t>наградталсын:</w:t>
            </w:r>
          </w:p>
        </w:tc>
      </w:tr>
    </w:tbl>
    <w:p w:rsidR="00AE05E4" w:rsidRPr="002E2466" w:rsidRDefault="00AE05E4" w:rsidP="009325DE">
      <w:pPr>
        <w:keepNext/>
        <w:jc w:val="center"/>
        <w:outlineLvl w:val="0"/>
        <w:rPr>
          <w:b/>
          <w:bCs/>
          <w:sz w:val="28"/>
          <w:szCs w:val="28"/>
          <w:lang w:val="kk-KZ"/>
        </w:rPr>
      </w:pPr>
    </w:p>
    <w:tbl>
      <w:tblPr>
        <w:tblW w:w="9328" w:type="dxa"/>
        <w:tblInd w:w="108" w:type="dxa"/>
        <w:tblLayout w:type="fixed"/>
        <w:tblLook w:val="01E0"/>
      </w:tblPr>
      <w:tblGrid>
        <w:gridCol w:w="672"/>
        <w:gridCol w:w="3297"/>
        <w:gridCol w:w="426"/>
        <w:gridCol w:w="4933"/>
      </w:tblGrid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Айтбайұлы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Өмірзақ</w:t>
            </w: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</w:tcPr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Халықаралық «Қазақ тілі» қоғамы»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/>
              </w:rPr>
              <w:t xml:space="preserve"> президенті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577E80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Карапетян 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Артуш Мисропович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«Қазақстан Республикасының армян мәдени орталықтарының «Наири» қауымдастығы» республикалық </w:t>
            </w:r>
          </w:p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/>
              </w:rPr>
              <w:t xml:space="preserve"> төрағасы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Көшім</w:t>
            </w:r>
          </w:p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Досмұхамбет Қалмаханұлы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Қазақстан халқы Ассамблеясының Ғылыми-сарапшылық кеңесінің мүшесі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Оздоев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Султан Мажитович</w:t>
            </w: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«Вайнах» шешен және ингуш халықтарының мәдениетін дамыту қауымдастығы»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/>
              </w:rPr>
              <w:t xml:space="preserve"> тең төрағасы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Әлпейісов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Әміржан Қайырұлы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Астана қаласы Қазақстан халқы Ассамблеясының Ғылыми-сарапшылық тобының төрағасы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Мирзоев 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Князь Ибрагимович</w:t>
            </w: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«Барбанг» күрдтер қауымдастығы» республикалық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/>
              </w:rPr>
              <w:t xml:space="preserve"> төрағасы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Дедерер 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Александр Федорович</w:t>
            </w: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rStyle w:val="apple-style-span"/>
                <w:color w:val="000000"/>
                <w:sz w:val="28"/>
                <w:szCs w:val="28"/>
                <w:lang w:val="kk-KZ"/>
              </w:rPr>
              <w:t>«</w:t>
            </w:r>
            <w:r w:rsidRPr="00AA4370">
              <w:rPr>
                <w:sz w:val="28"/>
                <w:szCs w:val="28"/>
                <w:lang w:val="kk-KZ"/>
              </w:rPr>
              <w:t xml:space="preserve">Қазақстан немістері қоғамдық бірлестіктерінің «Возрождение» қауымдастығы»»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/>
              </w:rPr>
              <w:t xml:space="preserve"> төрағасы</w:t>
            </w:r>
          </w:p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</w:p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 </w:t>
            </w:r>
          </w:p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Папп </w:t>
            </w:r>
          </w:p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Александр Адальбертович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rStyle w:val="apple-style-span"/>
                <w:color w:val="000000"/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Алматы қалалық венгер мәдени орталығы»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/>
              </w:rPr>
              <w:t xml:space="preserve"> төрағасы</w:t>
            </w: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Хочиева 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Людмила Хисаевна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«Павлодар қарашай-черкес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және қабардин-балқарлардың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«Эльбрус» ұлттық-мәдени </w:t>
            </w:r>
          </w:p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орталығы»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/>
              </w:rPr>
              <w:t xml:space="preserve"> құрметті төрайымы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Хамедов 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Абулфас Муслимович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Default="00AE05E4" w:rsidP="000235F2">
            <w:pPr>
              <w:rPr>
                <w:sz w:val="28"/>
                <w:szCs w:val="28"/>
                <w:lang w:val="kk-KZ" w:eastAsia="ko-KR"/>
              </w:rPr>
            </w:pPr>
            <w:r w:rsidRPr="00AA4370">
              <w:rPr>
                <w:sz w:val="28"/>
                <w:szCs w:val="28"/>
                <w:lang w:val="kk-KZ" w:eastAsia="ko-KR"/>
              </w:rPr>
              <w:t xml:space="preserve">«Әзірбайжандар қауымдастығы» республикалық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 w:eastAsia="ko-KR"/>
              </w:rPr>
              <w:t xml:space="preserve"> жетекшісі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Цеховой 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Алексей Филиппович  </w:t>
            </w: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«Халықаралық ақпараттандыру академиясы»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/>
              </w:rPr>
              <w:t xml:space="preserve"> бас директоры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 w:eastAsia="ko-KR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Захаров 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Юрий Филиппович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«Қазақстанның орыс, казак және славян ұйымдарының қауымдастығы»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/>
              </w:rPr>
              <w:t xml:space="preserve"> Үйлестіру кеңесінің төрағасы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577E80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9462F3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Эибов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9462F3">
              <w:rPr>
                <w:sz w:val="28"/>
                <w:szCs w:val="28"/>
                <w:lang w:val="kk-KZ"/>
              </w:rPr>
              <w:t>Садыр Фиязович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  <w:r w:rsidRPr="009C0E9F">
              <w:rPr>
                <w:sz w:val="28"/>
                <w:szCs w:val="28"/>
                <w:lang w:val="kk-KZ"/>
              </w:rPr>
              <w:t>«Ахыска»</w:t>
            </w:r>
            <w:r>
              <w:rPr>
                <w:sz w:val="28"/>
                <w:szCs w:val="28"/>
                <w:lang w:val="kk-KZ"/>
              </w:rPr>
              <w:t xml:space="preserve"> түрік этномәдени орталығының мүшесі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Әбдуов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Нұрлан Қанатұлы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75399D" w:rsidRDefault="00AE05E4" w:rsidP="000235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«Қазақ географиялық қоғамы» қоғамдық бірлестігінің Қамқоршылық кеңесінің төрағасы </w:t>
            </w:r>
          </w:p>
          <w:p w:rsidR="00AE05E4" w:rsidRPr="009C0E9F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577E80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75399D" w:rsidRDefault="00AE05E4" w:rsidP="000235F2">
            <w:pPr>
              <w:jc w:val="both"/>
              <w:rPr>
                <w:sz w:val="28"/>
                <w:szCs w:val="28"/>
              </w:rPr>
            </w:pPr>
            <w:r w:rsidRPr="0075399D">
              <w:rPr>
                <w:sz w:val="28"/>
                <w:szCs w:val="28"/>
              </w:rPr>
              <w:t xml:space="preserve">Бунаков </w:t>
            </w:r>
          </w:p>
          <w:p w:rsidR="00AE05E4" w:rsidRPr="0075399D" w:rsidRDefault="00AE05E4" w:rsidP="000235F2">
            <w:pPr>
              <w:jc w:val="both"/>
              <w:rPr>
                <w:sz w:val="28"/>
                <w:szCs w:val="28"/>
              </w:rPr>
            </w:pPr>
            <w:r w:rsidRPr="0075399D">
              <w:rPr>
                <w:sz w:val="28"/>
                <w:szCs w:val="28"/>
              </w:rPr>
              <w:t>Юрий Захарович</w:t>
            </w:r>
          </w:p>
          <w:p w:rsidR="00AE05E4" w:rsidRPr="009462F3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9462F3" w:rsidRDefault="00AE05E4" w:rsidP="000235F2">
            <w:pPr>
              <w:rPr>
                <w:sz w:val="28"/>
                <w:szCs w:val="28"/>
                <w:lang w:val="kk-KZ"/>
              </w:rPr>
            </w:pPr>
            <w:r w:rsidRPr="0075399D">
              <w:rPr>
                <w:sz w:val="28"/>
                <w:szCs w:val="28"/>
                <w:lang w:val="kk-KZ"/>
              </w:rPr>
              <w:t>қоғам қайраткері</w:t>
            </w: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Аннакулиева 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Гульнар Атаевна</w:t>
            </w: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«Алматы қаласы және Алматы облысы Түркімен қоғамдық-мәдени орталығы» </w:t>
            </w:r>
            <w:r>
              <w:rPr>
                <w:sz w:val="28"/>
                <w:szCs w:val="28"/>
                <w:lang w:val="kk-KZ"/>
              </w:rPr>
              <w:t xml:space="preserve">қоғамдық бірлестігінің </w:t>
            </w:r>
            <w:r w:rsidRPr="00AA4370">
              <w:rPr>
                <w:sz w:val="28"/>
                <w:szCs w:val="28"/>
                <w:lang w:val="kk-KZ"/>
              </w:rPr>
              <w:t xml:space="preserve">төрайымы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577E80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Сейсенова 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Зейнегүл Катшибекқызы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«</w:t>
            </w:r>
            <w:r w:rsidRPr="00AA4370">
              <w:rPr>
                <w:sz w:val="28"/>
                <w:szCs w:val="28"/>
                <w:lang w:val="kk-KZ" w:eastAsia="ko-KR"/>
              </w:rPr>
              <w:t>Достық-Дружба» республикалық журналының</w:t>
            </w:r>
            <w:r w:rsidRPr="00AA4370">
              <w:rPr>
                <w:sz w:val="28"/>
                <w:szCs w:val="28"/>
                <w:lang w:val="kk-KZ"/>
              </w:rPr>
              <w:t xml:space="preserve"> бас редакторы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Феодориди 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Павел Иванович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Қазақстанның грек қоғамдарының «Филия» қауымдастығы»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/>
              </w:rPr>
              <w:t xml:space="preserve"> жетекшісі</w:t>
            </w:r>
          </w:p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</w:p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Дүкенова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Гүлсін Омарқызы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Default="00AE05E4" w:rsidP="000235F2">
            <w:pPr>
              <w:rPr>
                <w:rStyle w:val="apple-style-span"/>
                <w:color w:val="000000"/>
                <w:sz w:val="28"/>
                <w:szCs w:val="28"/>
                <w:lang w:val="kk-KZ"/>
              </w:rPr>
            </w:pPr>
            <w:r>
              <w:rPr>
                <w:rStyle w:val="apple-style-span"/>
                <w:color w:val="000000"/>
                <w:sz w:val="28"/>
                <w:szCs w:val="28"/>
                <w:lang w:val="kk-KZ"/>
              </w:rPr>
              <w:t>Алматы қаласы Достық үйінің жұмысын қамтамасыз ету бойынша қызметінің жетекшісі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Сүлейменова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Элеонора Дүйсенқызы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Қазақстан халқы Ассамблеясының Ғылыми-сарапшылық кеңесінің мүшесі</w:t>
            </w:r>
          </w:p>
          <w:p w:rsidR="00AE05E4" w:rsidRDefault="00AE05E4" w:rsidP="000235F2">
            <w:pPr>
              <w:rPr>
                <w:rStyle w:val="apple-style-span"/>
                <w:color w:val="000000"/>
                <w:sz w:val="28"/>
                <w:szCs w:val="28"/>
                <w:lang w:val="kk-KZ"/>
              </w:rPr>
            </w:pPr>
          </w:p>
        </w:tc>
      </w:tr>
      <w:tr w:rsidR="00AE05E4" w:rsidRPr="00577E80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 w:eastAsia="ko-KR"/>
              </w:rPr>
            </w:pPr>
            <w:r w:rsidRPr="00AA4370">
              <w:rPr>
                <w:sz w:val="28"/>
                <w:szCs w:val="28"/>
                <w:lang w:val="kk-KZ" w:eastAsia="ko-KR"/>
              </w:rPr>
              <w:t>Гребнев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 w:eastAsia="ko-KR"/>
              </w:rPr>
            </w:pPr>
            <w:r w:rsidRPr="00AA4370">
              <w:rPr>
                <w:sz w:val="28"/>
                <w:szCs w:val="28"/>
                <w:lang w:val="kk-KZ" w:eastAsia="ko-KR"/>
              </w:rPr>
              <w:t>Виктор Иванович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«Қазақстан халқы Ассамблеясының республикалық қоры» корпоративтік қорының бас директоры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 w:eastAsia="ko-KR"/>
              </w:rPr>
            </w:pPr>
            <w:r w:rsidRPr="00AA4370">
              <w:rPr>
                <w:sz w:val="28"/>
                <w:szCs w:val="28"/>
                <w:lang w:val="kk-KZ" w:eastAsia="ko-KR"/>
              </w:rPr>
              <w:t>Ташпулатов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 w:eastAsia="ko-KR"/>
              </w:rPr>
            </w:pPr>
            <w:r w:rsidRPr="00AA4370">
              <w:rPr>
                <w:sz w:val="28"/>
                <w:szCs w:val="28"/>
                <w:lang w:val="kk-KZ" w:eastAsia="ko-KR"/>
              </w:rPr>
              <w:t>Бекпулат Ташпулатович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 w:eastAsia="ko-KR"/>
              </w:rPr>
            </w:pPr>
            <w:r w:rsidRPr="00AA4370">
              <w:rPr>
                <w:sz w:val="28"/>
                <w:szCs w:val="28"/>
                <w:lang w:val="kk-KZ" w:eastAsia="ko-KR"/>
              </w:rPr>
              <w:t xml:space="preserve">«Авиценна» мәдени орталығы» </w:t>
            </w:r>
            <w:r>
              <w:rPr>
                <w:sz w:val="28"/>
                <w:szCs w:val="28"/>
                <w:lang w:val="kk-KZ"/>
              </w:rPr>
              <w:t>қоғамдық бірлестігінің</w:t>
            </w:r>
            <w:r w:rsidRPr="00AA4370">
              <w:rPr>
                <w:sz w:val="28"/>
                <w:szCs w:val="28"/>
                <w:lang w:val="kk-KZ" w:eastAsia="ko-KR"/>
              </w:rPr>
              <w:t xml:space="preserve"> </w:t>
            </w:r>
            <w:r w:rsidRPr="00AA4370">
              <w:rPr>
                <w:sz w:val="28"/>
                <w:szCs w:val="28"/>
                <w:lang w:val="kk-KZ"/>
              </w:rPr>
              <w:t>төрағасы</w:t>
            </w:r>
            <w:r w:rsidRPr="00AA4370">
              <w:rPr>
                <w:sz w:val="28"/>
                <w:szCs w:val="28"/>
                <w:lang w:val="kk-KZ" w:eastAsia="ko-KR"/>
              </w:rPr>
              <w:t xml:space="preserve">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Коркан 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Иван Павлович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ind w:left="-48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Қазақстан халқы Ассамблеясының ардагері, Румын-молдаван мәдени орталығының төрағасы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 w:eastAsia="ko-KR"/>
              </w:rPr>
            </w:pPr>
          </w:p>
        </w:tc>
      </w:tr>
      <w:tr w:rsidR="00AE05E4" w:rsidRPr="001E5A49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Асматов 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Ершат Моллахунович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«Уйгур авази» газетінің бас редакторы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9462F3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9462F3">
              <w:rPr>
                <w:sz w:val="28"/>
                <w:szCs w:val="28"/>
                <w:lang w:val="kk-KZ"/>
              </w:rPr>
              <w:t xml:space="preserve">Тастанбеков 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9462F3">
              <w:rPr>
                <w:sz w:val="28"/>
                <w:szCs w:val="28"/>
                <w:lang w:val="kk-KZ"/>
              </w:rPr>
              <w:t>Т</w:t>
            </w:r>
            <w:r>
              <w:rPr>
                <w:sz w:val="28"/>
                <w:szCs w:val="28"/>
                <w:lang w:val="kk-KZ"/>
              </w:rPr>
              <w:t>ө</w:t>
            </w:r>
            <w:r w:rsidRPr="009462F3">
              <w:rPr>
                <w:sz w:val="28"/>
                <w:szCs w:val="28"/>
                <w:lang w:val="kk-KZ"/>
              </w:rPr>
              <w:t>леген Т</w:t>
            </w:r>
            <w:r>
              <w:rPr>
                <w:sz w:val="28"/>
                <w:szCs w:val="28"/>
                <w:lang w:val="kk-KZ"/>
              </w:rPr>
              <w:t>ө</w:t>
            </w:r>
            <w:r w:rsidRPr="009462F3">
              <w:rPr>
                <w:sz w:val="28"/>
                <w:szCs w:val="28"/>
                <w:lang w:val="kk-KZ"/>
              </w:rPr>
              <w:t>ребек</w:t>
            </w:r>
            <w:r>
              <w:rPr>
                <w:sz w:val="28"/>
                <w:szCs w:val="28"/>
                <w:lang w:val="kk-KZ"/>
              </w:rPr>
              <w:t>ұлы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</w:tcPr>
          <w:p w:rsidR="00AE05E4" w:rsidRDefault="00AE05E4" w:rsidP="000235F2">
            <w:pPr>
              <w:rPr>
                <w:sz w:val="28"/>
                <w:szCs w:val="28"/>
                <w:lang w:val="kk-KZ"/>
              </w:rPr>
            </w:pPr>
            <w:r w:rsidRPr="009462F3">
              <w:rPr>
                <w:sz w:val="28"/>
                <w:szCs w:val="28"/>
                <w:lang w:val="kk-KZ"/>
              </w:rPr>
              <w:t xml:space="preserve">«Қазақ географиялық қоғамы» </w:t>
            </w:r>
            <w:r>
              <w:rPr>
                <w:sz w:val="28"/>
                <w:szCs w:val="28"/>
                <w:lang w:val="kk-KZ"/>
              </w:rPr>
              <w:t>қоғамдық бірлестігінің Төралқасының төрағасы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AE05E4" w:rsidRPr="00577E80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Ким </w:t>
            </w:r>
          </w:p>
          <w:p w:rsidR="00AE05E4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Вячеслав Семенович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«Новые решения» </w:t>
            </w:r>
            <w:r>
              <w:rPr>
                <w:sz w:val="28"/>
                <w:szCs w:val="28"/>
                <w:lang w:val="kk-KZ"/>
              </w:rPr>
              <w:t xml:space="preserve">қоғамдық қауымының </w:t>
            </w:r>
            <w:r w:rsidRPr="00AA4370">
              <w:rPr>
                <w:sz w:val="28"/>
                <w:szCs w:val="28"/>
                <w:lang w:val="kk-KZ"/>
              </w:rPr>
              <w:t xml:space="preserve"> жетекшісі</w:t>
            </w:r>
          </w:p>
          <w:p w:rsidR="00AE05E4" w:rsidRPr="00AA4370" w:rsidRDefault="00AE05E4" w:rsidP="000235F2">
            <w:pPr>
              <w:rPr>
                <w:rStyle w:val="apple-style-span"/>
                <w:color w:val="000000"/>
                <w:sz w:val="28"/>
                <w:szCs w:val="28"/>
                <w:lang w:val="kk-KZ"/>
              </w:rPr>
            </w:pPr>
          </w:p>
        </w:tc>
      </w:tr>
      <w:tr w:rsidR="00AE05E4" w:rsidRPr="00654BF3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Досжанова 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Қымбат Әбсадыққызы </w:t>
            </w:r>
          </w:p>
          <w:p w:rsidR="00AE05E4" w:rsidRPr="00AA4370" w:rsidRDefault="00AE05E4" w:rsidP="000235F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Қазақстан халқы Ассамблеясының баспасөз хатшысы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9325DE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Клименко 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Олеся Сергеевна</w:t>
            </w:r>
          </w:p>
        </w:tc>
        <w:tc>
          <w:tcPr>
            <w:tcW w:w="426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</w:tcPr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«Deutsche Allgemeine Zeitung» республикалық неміс газетінің бас редакторы</w:t>
            </w:r>
          </w:p>
          <w:p w:rsidR="00AE05E4" w:rsidRPr="00AA4370" w:rsidRDefault="00AE05E4" w:rsidP="000235F2">
            <w:pPr>
              <w:rPr>
                <w:sz w:val="28"/>
                <w:szCs w:val="28"/>
                <w:lang w:val="kk-KZ"/>
              </w:rPr>
            </w:pPr>
          </w:p>
        </w:tc>
      </w:tr>
      <w:tr w:rsidR="00AE05E4" w:rsidRPr="001E5A49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Pr="009462F3" w:rsidRDefault="00AE05E4" w:rsidP="000235F2">
            <w:pPr>
              <w:rPr>
                <w:sz w:val="28"/>
                <w:szCs w:val="28"/>
                <w:lang w:val="kk-KZ" w:eastAsia="ko-KR"/>
              </w:rPr>
            </w:pPr>
            <w:r w:rsidRPr="002050E5">
              <w:rPr>
                <w:sz w:val="28"/>
                <w:szCs w:val="28"/>
                <w:lang w:eastAsia="ko-KR"/>
              </w:rPr>
              <w:t>Таубалдиев</w:t>
            </w:r>
          </w:p>
          <w:p w:rsidR="00AE05E4" w:rsidRPr="002050E5" w:rsidRDefault="00AE05E4" w:rsidP="000235F2">
            <w:pPr>
              <w:rPr>
                <w:sz w:val="28"/>
                <w:szCs w:val="28"/>
                <w:lang w:eastAsia="ko-KR"/>
              </w:rPr>
            </w:pPr>
            <w:r w:rsidRPr="002050E5">
              <w:rPr>
                <w:sz w:val="28"/>
                <w:szCs w:val="28"/>
                <w:lang w:eastAsia="ko-KR"/>
              </w:rPr>
              <w:t>Валери</w:t>
            </w:r>
            <w:r>
              <w:rPr>
                <w:sz w:val="28"/>
                <w:szCs w:val="28"/>
                <w:lang w:val="kk-KZ" w:eastAsia="ko-KR"/>
              </w:rPr>
              <w:t>й</w:t>
            </w:r>
            <w:r w:rsidRPr="002050E5">
              <w:rPr>
                <w:sz w:val="28"/>
                <w:szCs w:val="28"/>
                <w:lang w:eastAsia="ko-KR"/>
              </w:rPr>
              <w:t xml:space="preserve"> Уланович</w:t>
            </w:r>
          </w:p>
          <w:p w:rsidR="00AE05E4" w:rsidRPr="002050E5" w:rsidRDefault="00AE05E4" w:rsidP="000235F2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426" w:type="dxa"/>
          </w:tcPr>
          <w:p w:rsidR="00AE05E4" w:rsidRPr="002050E5" w:rsidRDefault="00AE05E4" w:rsidP="000235F2">
            <w:pPr>
              <w:rPr>
                <w:sz w:val="28"/>
                <w:szCs w:val="28"/>
                <w:lang w:eastAsia="ko-KR"/>
              </w:rPr>
            </w:pPr>
            <w:r w:rsidRPr="002050E5">
              <w:rPr>
                <w:sz w:val="28"/>
                <w:szCs w:val="28"/>
                <w:lang w:eastAsia="ko-KR"/>
              </w:rPr>
              <w:t>-</w:t>
            </w:r>
          </w:p>
        </w:tc>
        <w:tc>
          <w:tcPr>
            <w:tcW w:w="4933" w:type="dxa"/>
          </w:tcPr>
          <w:p w:rsidR="00AE05E4" w:rsidRDefault="00AE05E4" w:rsidP="000235F2">
            <w:pPr>
              <w:rPr>
                <w:sz w:val="28"/>
                <w:szCs w:val="28"/>
                <w:lang w:val="kk-KZ" w:eastAsia="ko-KR"/>
              </w:rPr>
            </w:pPr>
            <w:r w:rsidRPr="002050E5">
              <w:rPr>
                <w:sz w:val="28"/>
                <w:szCs w:val="28"/>
                <w:lang w:eastAsia="ko-KR"/>
              </w:rPr>
              <w:t xml:space="preserve">«Алматы» </w:t>
            </w:r>
            <w:r>
              <w:rPr>
                <w:sz w:val="28"/>
                <w:szCs w:val="28"/>
                <w:lang w:val="kk-KZ" w:eastAsia="ko-KR"/>
              </w:rPr>
              <w:t xml:space="preserve">телеарнасы </w:t>
            </w:r>
            <w:r w:rsidRPr="002050E5">
              <w:rPr>
                <w:sz w:val="28"/>
                <w:szCs w:val="28"/>
                <w:lang w:eastAsia="ko-KR"/>
              </w:rPr>
              <w:t>«Моя родина Казахстан»</w:t>
            </w:r>
            <w:r>
              <w:rPr>
                <w:sz w:val="28"/>
                <w:szCs w:val="28"/>
                <w:lang w:val="kk-KZ" w:eastAsia="ko-KR"/>
              </w:rPr>
              <w:t xml:space="preserve"> бағдарламасының т</w:t>
            </w:r>
            <w:r w:rsidRPr="002050E5">
              <w:rPr>
                <w:sz w:val="28"/>
                <w:szCs w:val="28"/>
                <w:lang w:eastAsia="ko-KR"/>
              </w:rPr>
              <w:t>елеоператор</w:t>
            </w:r>
            <w:r>
              <w:rPr>
                <w:sz w:val="28"/>
                <w:szCs w:val="28"/>
                <w:lang w:val="kk-KZ" w:eastAsia="ko-KR"/>
              </w:rPr>
              <w:t>ы</w:t>
            </w:r>
          </w:p>
          <w:p w:rsidR="00AE05E4" w:rsidRPr="002050E5" w:rsidRDefault="00AE05E4" w:rsidP="000235F2">
            <w:pPr>
              <w:rPr>
                <w:sz w:val="28"/>
                <w:szCs w:val="28"/>
                <w:lang w:eastAsia="ko-KR"/>
              </w:rPr>
            </w:pPr>
          </w:p>
        </w:tc>
      </w:tr>
      <w:tr w:rsidR="00AE05E4" w:rsidRPr="001E5A49" w:rsidTr="009325DE">
        <w:tc>
          <w:tcPr>
            <w:tcW w:w="672" w:type="dxa"/>
          </w:tcPr>
          <w:p w:rsidR="00AE05E4" w:rsidRPr="00AA4370" w:rsidRDefault="00AE05E4" w:rsidP="009325D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</w:tcPr>
          <w:p w:rsidR="00AE05E4" w:rsidRDefault="00AE05E4" w:rsidP="000235F2">
            <w:pPr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Оспанов</w:t>
            </w:r>
          </w:p>
          <w:p w:rsidR="00AE05E4" w:rsidRDefault="00AE05E4" w:rsidP="000235F2">
            <w:pPr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 xml:space="preserve">Болат </w:t>
            </w:r>
          </w:p>
          <w:p w:rsidR="00AE05E4" w:rsidRPr="007D1E22" w:rsidRDefault="00AE05E4" w:rsidP="000235F2">
            <w:pPr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Мұсағажыұлы</w:t>
            </w:r>
          </w:p>
        </w:tc>
        <w:tc>
          <w:tcPr>
            <w:tcW w:w="426" w:type="dxa"/>
          </w:tcPr>
          <w:p w:rsidR="00AE05E4" w:rsidRPr="002050E5" w:rsidRDefault="00AE05E4" w:rsidP="000235F2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4933" w:type="dxa"/>
          </w:tcPr>
          <w:p w:rsidR="00AE05E4" w:rsidRPr="007D1E22" w:rsidRDefault="00AE05E4" w:rsidP="000235F2">
            <w:pPr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Алматы қаласының мәслихат депутаты</w:t>
            </w:r>
          </w:p>
        </w:tc>
      </w:tr>
    </w:tbl>
    <w:p w:rsidR="00AE05E4" w:rsidRDefault="00AE05E4" w:rsidP="00E06E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kk-KZ" w:eastAsia="ru-RU"/>
        </w:rPr>
      </w:pPr>
    </w:p>
    <w:p w:rsidR="00AE05E4" w:rsidRDefault="00AE05E4" w:rsidP="00E06E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kk-KZ" w:eastAsia="ru-RU"/>
        </w:rPr>
        <w:br w:type="page"/>
      </w:r>
    </w:p>
    <w:p w:rsidR="00AE05E4" w:rsidRDefault="00AE05E4" w:rsidP="00E06E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kk-KZ" w:eastAsia="ru-RU"/>
        </w:rPr>
      </w:pPr>
    </w:p>
    <w:p w:rsidR="00AE05E4" w:rsidRPr="0020729C" w:rsidRDefault="00AE05E4" w:rsidP="002072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9F71A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Қазақстан Республикасы Тәуелсіздігі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м</w:t>
      </w:r>
      <w:r w:rsidRPr="009F71A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ен 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ел</w:t>
      </w:r>
      <w:r w:rsidRPr="009F71A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бірлі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гін</w:t>
      </w:r>
      <w:r w:rsidRPr="009F71A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нығайтуға, мәдениетаралық қарым-қатынасты дамытуға, </w:t>
      </w:r>
      <w:r w:rsidRPr="009F71A3">
        <w:rPr>
          <w:rFonts w:ascii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қазақстандық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 xml:space="preserve"> па</w:t>
      </w:r>
      <w:r w:rsidRPr="009F71A3">
        <w:rPr>
          <w:rFonts w:ascii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тр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и</w:t>
      </w:r>
      <w:r w:rsidRPr="009F71A3">
        <w:rPr>
          <w:rFonts w:ascii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 xml:space="preserve">отизмді қалыптастыруға </w:t>
      </w:r>
      <w:r w:rsidRPr="009F71A3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қосқан елеулі үлесі үшін </w:t>
      </w:r>
      <w:r w:rsidRPr="00D3431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«Қазақстан халқы Ассамблеясының «Бiрлiк» алтын медалi»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қоғамдық медалімен </w:t>
      </w:r>
      <w:r w:rsidRPr="0020729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келесі азаматтар наградталады: </w:t>
      </w:r>
    </w:p>
    <w:p w:rsidR="00AE05E4" w:rsidRDefault="00AE05E4" w:rsidP="00E0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E05E4" w:rsidRPr="003C30DD" w:rsidRDefault="00AE05E4" w:rsidP="00E0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828"/>
        <w:gridCol w:w="5953"/>
      </w:tblGrid>
      <w:tr w:rsidR="00AE05E4" w:rsidRPr="009325DE" w:rsidTr="00C13CAA">
        <w:tc>
          <w:tcPr>
            <w:tcW w:w="3828" w:type="dxa"/>
          </w:tcPr>
          <w:p w:rsidR="00AE05E4" w:rsidRDefault="00AE05E4" w:rsidP="00366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Мамедов</w:t>
            </w:r>
          </w:p>
          <w:p w:rsidR="00AE05E4" w:rsidRDefault="00AE05E4" w:rsidP="00366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Явар Алиевич</w:t>
            </w:r>
          </w:p>
          <w:p w:rsidR="00AE05E4" w:rsidRPr="005259EC" w:rsidRDefault="00AE05E4" w:rsidP="00366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</w:tcPr>
          <w:p w:rsidR="00AE05E4" w:rsidRDefault="00AE05E4" w:rsidP="00C13CA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Республикалық</w:t>
            </w:r>
            <w:r w:rsidRPr="00366E0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«Қазақстан әзірбайжандарының қауымдастығы»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қоғамдық бірлестігі</w:t>
            </w:r>
            <w:r w:rsidRPr="00366E0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кеңесінің мүшесі</w:t>
            </w:r>
          </w:p>
          <w:p w:rsidR="00AE05E4" w:rsidRDefault="00AE05E4" w:rsidP="00366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720DA2" w:rsidTr="00C13CAA">
        <w:tc>
          <w:tcPr>
            <w:tcW w:w="3828" w:type="dxa"/>
          </w:tcPr>
          <w:p w:rsidR="00AE05E4" w:rsidRDefault="00AE05E4" w:rsidP="00366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Қарақ Ержан </w:t>
            </w:r>
          </w:p>
          <w:p w:rsidR="00AE05E4" w:rsidRDefault="00AE05E4" w:rsidP="00366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Амантайұлы</w:t>
            </w:r>
          </w:p>
          <w:p w:rsidR="00AE05E4" w:rsidRDefault="00AE05E4" w:rsidP="00720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</w:tcPr>
          <w:p w:rsidR="00AE05E4" w:rsidRDefault="00AE05E4" w:rsidP="00C13CA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710D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«Южная столица» телерадиокомпаниясы»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Акционерлық қоғамының департамент директоры</w:t>
            </w:r>
          </w:p>
          <w:p w:rsidR="00AE05E4" w:rsidRPr="00E710D1" w:rsidRDefault="00AE05E4" w:rsidP="00720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720DA2" w:rsidTr="00C13CAA">
        <w:tc>
          <w:tcPr>
            <w:tcW w:w="3828" w:type="dxa"/>
          </w:tcPr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6489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Сарым </w:t>
            </w:r>
          </w:p>
          <w:p w:rsidR="00AE05E4" w:rsidRPr="00E64897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6489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Айдос</w:t>
            </w:r>
          </w:p>
          <w:p w:rsidR="00AE05E4" w:rsidRPr="005259EC" w:rsidRDefault="00AE05E4" w:rsidP="00013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</w:tcPr>
          <w:p w:rsidR="00AE05E4" w:rsidRDefault="00AE05E4" w:rsidP="00614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Қоғам қайраткері</w:t>
            </w:r>
          </w:p>
        </w:tc>
      </w:tr>
      <w:tr w:rsidR="00AE05E4" w:rsidRPr="009325DE" w:rsidTr="00C13CAA">
        <w:tc>
          <w:tcPr>
            <w:tcW w:w="3828" w:type="dxa"/>
          </w:tcPr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319C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Войнце Абубакир </w:t>
            </w:r>
          </w:p>
          <w:p w:rsidR="00AE05E4" w:rsidRPr="00E64897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319C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Вайсырович</w:t>
            </w:r>
          </w:p>
        </w:tc>
        <w:tc>
          <w:tcPr>
            <w:tcW w:w="5953" w:type="dxa"/>
          </w:tcPr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«Қазақстандық дүнген қоғамы» </w:t>
            </w:r>
          </w:p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бірлестігінің төрағасы</w:t>
            </w:r>
          </w:p>
          <w:p w:rsidR="00AE05E4" w:rsidRDefault="00AE05E4" w:rsidP="00614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9325DE" w:rsidTr="00C13CAA">
        <w:tc>
          <w:tcPr>
            <w:tcW w:w="3828" w:type="dxa"/>
          </w:tcPr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Дадаев Аспандияр </w:t>
            </w:r>
          </w:p>
          <w:p w:rsidR="00AE05E4" w:rsidRPr="007319CD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Тифильевич</w:t>
            </w:r>
          </w:p>
        </w:tc>
        <w:tc>
          <w:tcPr>
            <w:tcW w:w="5953" w:type="dxa"/>
          </w:tcPr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«Ахыска» түрік этномәдени бірлестігі төрағасының орынбасары</w:t>
            </w:r>
          </w:p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5E4" w:rsidRPr="009325DE" w:rsidTr="00C13CAA">
        <w:tc>
          <w:tcPr>
            <w:tcW w:w="3828" w:type="dxa"/>
          </w:tcPr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31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укузов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31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Асхар </w:t>
            </w:r>
          </w:p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Джумагазыевич</w:t>
            </w:r>
          </w:p>
        </w:tc>
        <w:tc>
          <w:tcPr>
            <w:tcW w:w="5953" w:type="dxa"/>
          </w:tcPr>
          <w:p w:rsidR="00AE05E4" w:rsidRPr="003318BC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318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«Қазақстан темір жолы» Ұлттық компаниясы»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Акционерлық қоғамының</w:t>
            </w:r>
            <w:r w:rsidRPr="003318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Алмат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3318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филиалының директоры</w:t>
            </w:r>
          </w:p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5E4" w:rsidRPr="00720DA2" w:rsidTr="00C13CAA">
        <w:tc>
          <w:tcPr>
            <w:tcW w:w="3828" w:type="dxa"/>
          </w:tcPr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Новрузов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319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Мусеиб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AE05E4" w:rsidRPr="003318BC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19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Алиоглы</w:t>
            </w:r>
          </w:p>
        </w:tc>
        <w:tc>
          <w:tcPr>
            <w:tcW w:w="5953" w:type="dxa"/>
          </w:tcPr>
          <w:p w:rsidR="00AE05E4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Республикалық әзірбайжан этномәдени орталығының тұңғыш төрағасы</w:t>
            </w:r>
          </w:p>
          <w:p w:rsidR="00AE05E4" w:rsidRPr="003318BC" w:rsidRDefault="00AE05E4" w:rsidP="00A84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9325DE" w:rsidTr="00C13CAA">
        <w:tc>
          <w:tcPr>
            <w:tcW w:w="3828" w:type="dxa"/>
          </w:tcPr>
          <w:p w:rsidR="00AE05E4" w:rsidRDefault="00AE05E4" w:rsidP="00B16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D517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Огай Серге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й</w:t>
            </w:r>
            <w:r w:rsidRPr="00FD517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</w:p>
          <w:p w:rsidR="00AE05E4" w:rsidRPr="005259EC" w:rsidRDefault="00AE05E4" w:rsidP="00B16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D517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Геннадьевич</w:t>
            </w:r>
          </w:p>
        </w:tc>
        <w:tc>
          <w:tcPr>
            <w:tcW w:w="5953" w:type="dxa"/>
          </w:tcPr>
          <w:p w:rsidR="00AE05E4" w:rsidRDefault="00AE05E4" w:rsidP="00AB7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D517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«Қазақстан кәрістерінің қауымдастығы»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республикалық қоғамдық бірлестігінің  вице-президенті</w:t>
            </w:r>
          </w:p>
        </w:tc>
      </w:tr>
      <w:tr w:rsidR="00AE05E4" w:rsidRPr="009325DE" w:rsidTr="00C13CAA">
        <w:tc>
          <w:tcPr>
            <w:tcW w:w="3828" w:type="dxa"/>
          </w:tcPr>
          <w:p w:rsidR="00AE05E4" w:rsidRPr="00FD5175" w:rsidRDefault="00AE05E4" w:rsidP="00B16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5953" w:type="dxa"/>
          </w:tcPr>
          <w:p w:rsidR="00AE05E4" w:rsidRPr="00FD5175" w:rsidRDefault="00AE05E4" w:rsidP="00614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9325DE" w:rsidTr="00C13CAA">
        <w:tc>
          <w:tcPr>
            <w:tcW w:w="3828" w:type="dxa"/>
          </w:tcPr>
          <w:p w:rsidR="00AE05E4" w:rsidRDefault="00AE05E4" w:rsidP="00635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Тохтиева </w:t>
            </w:r>
          </w:p>
          <w:p w:rsidR="00AE05E4" w:rsidRPr="00FD5175" w:rsidRDefault="00AE05E4" w:rsidP="00635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837D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Тажниса</w:t>
            </w:r>
          </w:p>
        </w:tc>
        <w:tc>
          <w:tcPr>
            <w:tcW w:w="5953" w:type="dxa"/>
          </w:tcPr>
          <w:p w:rsidR="00AE05E4" w:rsidRDefault="00AE05E4" w:rsidP="00635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37DC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«Қазақстан ұйғырларының республикалық мәдени орталығы»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қоғамдық бірлестігінің басқарма мүшесі</w:t>
            </w:r>
          </w:p>
          <w:p w:rsidR="00AE05E4" w:rsidRPr="00FD5175" w:rsidRDefault="00AE05E4" w:rsidP="00614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9325DE" w:rsidTr="00C13CAA">
        <w:tc>
          <w:tcPr>
            <w:tcW w:w="3828" w:type="dxa"/>
          </w:tcPr>
          <w:p w:rsidR="00AE05E4" w:rsidRDefault="00AE05E4" w:rsidP="00DE1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41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Исматуллаев Абдулла </w:t>
            </w:r>
          </w:p>
          <w:p w:rsidR="00AE05E4" w:rsidRDefault="00AE05E4" w:rsidP="00DE1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41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Жапарович</w:t>
            </w:r>
          </w:p>
          <w:p w:rsidR="00AE05E4" w:rsidRPr="00DE1F09" w:rsidRDefault="00AE05E4" w:rsidP="00DE1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</w:tcPr>
          <w:p w:rsidR="00AE05E4" w:rsidRDefault="00AE05E4" w:rsidP="00DE1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E1F0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Алматы қаласы өзбек этномәдени орталығының төрағасы</w:t>
            </w:r>
          </w:p>
          <w:p w:rsidR="00AE05E4" w:rsidRPr="00837DC9" w:rsidRDefault="00AE05E4" w:rsidP="00635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720DA2" w:rsidTr="00C13CAA">
        <w:trPr>
          <w:trHeight w:val="877"/>
        </w:trPr>
        <w:tc>
          <w:tcPr>
            <w:tcW w:w="3828" w:type="dxa"/>
          </w:tcPr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Тагиев Ильхам </w:t>
            </w:r>
          </w:p>
          <w:p w:rsidR="00AE05E4" w:rsidRPr="00837DC9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Ханахмед-оглы</w:t>
            </w:r>
          </w:p>
        </w:tc>
        <w:tc>
          <w:tcPr>
            <w:tcW w:w="5953" w:type="dxa"/>
          </w:tcPr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әзірбайжандарының қауымдастығы»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қоғамдық бірлестігі</w:t>
            </w:r>
            <w:r w:rsidRPr="004B6B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кеңесінің мүшесі</w:t>
            </w:r>
          </w:p>
          <w:p w:rsidR="00AE05E4" w:rsidRDefault="00AE05E4" w:rsidP="00614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9325DE" w:rsidTr="00C13CAA">
        <w:trPr>
          <w:trHeight w:val="877"/>
        </w:trPr>
        <w:tc>
          <w:tcPr>
            <w:tcW w:w="3828" w:type="dxa"/>
          </w:tcPr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D517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Пак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Иван </w:t>
            </w:r>
          </w:p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Тимофеевич</w:t>
            </w:r>
          </w:p>
        </w:tc>
        <w:tc>
          <w:tcPr>
            <w:tcW w:w="5953" w:type="dxa"/>
          </w:tcPr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  <w:r w:rsidRPr="00FD517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«Қазақстан кәрістерінің қауымдастығы»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бірлестігінің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Ақсақалдар кеңесінің төрағасы</w:t>
            </w:r>
          </w:p>
          <w:p w:rsidR="00AE05E4" w:rsidRPr="004B6BB5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5E4" w:rsidRPr="009325DE" w:rsidTr="00C13CAA">
        <w:trPr>
          <w:trHeight w:val="877"/>
        </w:trPr>
        <w:tc>
          <w:tcPr>
            <w:tcW w:w="3828" w:type="dxa"/>
          </w:tcPr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Шайкемелев</w:t>
            </w:r>
          </w:p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Мухтарбек </w:t>
            </w:r>
          </w:p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Сейд-Әлиұлы</w:t>
            </w:r>
          </w:p>
          <w:p w:rsidR="00AE05E4" w:rsidRPr="00FD5175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5953" w:type="dxa"/>
          </w:tcPr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Философия, саясаттану және дінтану институтының Саясаттану болімінің менгерушісі </w:t>
            </w:r>
          </w:p>
        </w:tc>
      </w:tr>
      <w:tr w:rsidR="00AE05E4" w:rsidRPr="009325DE" w:rsidTr="00C13CAA">
        <w:trPr>
          <w:trHeight w:val="877"/>
        </w:trPr>
        <w:tc>
          <w:tcPr>
            <w:tcW w:w="3828" w:type="dxa"/>
          </w:tcPr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A1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Филиппов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A1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A1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05E4" w:rsidRPr="00FD5175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A1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Григорьевн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953" w:type="dxa"/>
          </w:tcPr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Алматы қаласының «Созвучие» орыс мәдени этнографиялық орталығы» қоғамдық бірлестігінің төрайымы</w:t>
            </w:r>
          </w:p>
          <w:p w:rsidR="00AE05E4" w:rsidRPr="00FD5175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9325DE" w:rsidTr="00C13CAA">
        <w:trPr>
          <w:trHeight w:val="877"/>
        </w:trPr>
        <w:tc>
          <w:tcPr>
            <w:tcW w:w="3828" w:type="dxa"/>
          </w:tcPr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259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Абдалиев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5259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Маргарит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r w:rsidRPr="005259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r w:rsidRPr="005259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Pr="005259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қызы</w:t>
            </w:r>
          </w:p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</w:tcPr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Алматы қаласы Қазақстан халқы ассамблеясы хатшылығының меңгерушісі</w:t>
            </w:r>
          </w:p>
          <w:p w:rsidR="00AE05E4" w:rsidRPr="004B6BB5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5E4" w:rsidRPr="009325DE" w:rsidTr="00C13CAA">
        <w:trPr>
          <w:trHeight w:val="877"/>
        </w:trPr>
        <w:tc>
          <w:tcPr>
            <w:tcW w:w="3828" w:type="dxa"/>
          </w:tcPr>
          <w:p w:rsidR="00AE05E4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14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Набиев Вакиль </w:t>
            </w:r>
          </w:p>
          <w:p w:rsidR="00AE05E4" w:rsidRPr="005259EC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14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Гусейнович  </w:t>
            </w:r>
          </w:p>
        </w:tc>
        <w:tc>
          <w:tcPr>
            <w:tcW w:w="5953" w:type="dxa"/>
          </w:tcPr>
          <w:p w:rsidR="00AE05E4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140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«Барбанг»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Қазақстан Республикасының </w:t>
            </w:r>
            <w:r w:rsidRPr="006140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күрдтер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Pr="006140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қауымдастығы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ның Жастар істері жөніндегі комитетінің төрағасы</w:t>
            </w:r>
          </w:p>
          <w:p w:rsidR="00AE05E4" w:rsidRDefault="00AE05E4" w:rsidP="0009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720DA2" w:rsidTr="00C13CAA">
        <w:trPr>
          <w:trHeight w:val="877"/>
        </w:trPr>
        <w:tc>
          <w:tcPr>
            <w:tcW w:w="3828" w:type="dxa"/>
          </w:tcPr>
          <w:p w:rsidR="00AE05E4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Ким Владимир </w:t>
            </w:r>
          </w:p>
          <w:p w:rsidR="00AE05E4" w:rsidRPr="0061403A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Андреевич</w:t>
            </w:r>
          </w:p>
        </w:tc>
        <w:tc>
          <w:tcPr>
            <w:tcW w:w="5953" w:type="dxa"/>
          </w:tcPr>
          <w:p w:rsidR="00AE05E4" w:rsidRDefault="00AE05E4" w:rsidP="003C2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Республикалық </w:t>
            </w:r>
            <w:r w:rsidRPr="00700F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«Қазақстан кәрістерінің қауымдастығы»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қоғамдық бірлестігінің </w:t>
            </w:r>
            <w:r w:rsidRPr="00700F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мүшесі</w:t>
            </w:r>
          </w:p>
          <w:p w:rsidR="00AE05E4" w:rsidRPr="0061403A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9325DE" w:rsidTr="00C13CAA">
        <w:trPr>
          <w:trHeight w:val="877"/>
        </w:trPr>
        <w:tc>
          <w:tcPr>
            <w:tcW w:w="3828" w:type="dxa"/>
          </w:tcPr>
          <w:p w:rsidR="00AE05E4" w:rsidRDefault="00AE05E4" w:rsidP="00013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F316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Асланов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F316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Рит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F316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AE05E4" w:rsidRPr="00BF3161" w:rsidRDefault="00AE05E4" w:rsidP="00013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F316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Джалиловн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5953" w:type="dxa"/>
          </w:tcPr>
          <w:p w:rsidR="00AE05E4" w:rsidRDefault="00AE05E4" w:rsidP="00BF3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Республикалық «Қазақстан әзірбайжандарының қауымдастығы» қоғамдық бірлестігі кеңесінің мүшесі</w:t>
            </w:r>
          </w:p>
          <w:p w:rsidR="00AE05E4" w:rsidRPr="00BF3161" w:rsidRDefault="00AE05E4" w:rsidP="00221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9325DE" w:rsidTr="00C13CAA">
        <w:trPr>
          <w:trHeight w:val="877"/>
        </w:trPr>
        <w:tc>
          <w:tcPr>
            <w:tcW w:w="3828" w:type="dxa"/>
          </w:tcPr>
          <w:p w:rsidR="00AE05E4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Дәркенбаев Асқат </w:t>
            </w:r>
          </w:p>
          <w:p w:rsidR="00AE05E4" w:rsidRPr="00BF3161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Ильясұлы</w:t>
            </w:r>
          </w:p>
        </w:tc>
        <w:tc>
          <w:tcPr>
            <w:tcW w:w="5953" w:type="dxa"/>
          </w:tcPr>
          <w:p w:rsidR="00AE05E4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 атындағы Қазақ мемлекеттік университетінің Халықаралық қатынастар факультеті  деканының орынбасары</w:t>
            </w:r>
          </w:p>
          <w:p w:rsidR="00AE05E4" w:rsidRDefault="00AE05E4" w:rsidP="00BF3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C113B6" w:rsidTr="00C13CAA">
        <w:trPr>
          <w:trHeight w:val="877"/>
        </w:trPr>
        <w:tc>
          <w:tcPr>
            <w:tcW w:w="3828" w:type="dxa"/>
          </w:tcPr>
          <w:p w:rsidR="00AE05E4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FD5175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Пак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Алла </w:t>
            </w:r>
          </w:p>
          <w:p w:rsidR="00AE05E4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Дясуновна</w:t>
            </w:r>
          </w:p>
        </w:tc>
        <w:tc>
          <w:tcPr>
            <w:tcW w:w="5953" w:type="dxa"/>
          </w:tcPr>
          <w:p w:rsidR="00AE05E4" w:rsidRDefault="00AE05E4" w:rsidP="00C13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Республикалық</w:t>
            </w:r>
            <w:r w:rsidRPr="00FD517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«Қазақстан кәрістерінің қауымдастығы»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қоғамдық бірлестігі бақлау </w:t>
            </w:r>
          </w:p>
          <w:p w:rsidR="00AE05E4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комиссияның төрайымы</w:t>
            </w:r>
          </w:p>
          <w:p w:rsidR="00AE05E4" w:rsidRDefault="00AE05E4" w:rsidP="003C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5E4" w:rsidRPr="009325DE" w:rsidTr="00C13CAA">
        <w:trPr>
          <w:trHeight w:val="877"/>
        </w:trPr>
        <w:tc>
          <w:tcPr>
            <w:tcW w:w="3828" w:type="dxa"/>
          </w:tcPr>
          <w:p w:rsidR="00AE05E4" w:rsidRDefault="00AE05E4" w:rsidP="00013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21E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Бабаев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21E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Бейдадаш </w:t>
            </w:r>
          </w:p>
          <w:p w:rsidR="00AE05E4" w:rsidRPr="000E7CA0" w:rsidRDefault="00AE05E4" w:rsidP="00013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21E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Агададаш-оглы</w:t>
            </w:r>
          </w:p>
        </w:tc>
        <w:tc>
          <w:tcPr>
            <w:tcW w:w="5953" w:type="dxa"/>
          </w:tcPr>
          <w:p w:rsidR="00AE05E4" w:rsidRDefault="00AE05E4" w:rsidP="00C13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Республикалық</w:t>
            </w:r>
            <w:r w:rsidRPr="00221E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«Қазақстан әзірбайжандарының қауымдастығы»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қоғамдық бірлестігі кеңесінің мүшесі</w:t>
            </w:r>
          </w:p>
          <w:p w:rsidR="00AE05E4" w:rsidRPr="000E7CA0" w:rsidRDefault="00AE05E4" w:rsidP="00614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05E4" w:rsidRPr="00E06EAB" w:rsidTr="00C13CAA">
        <w:trPr>
          <w:trHeight w:val="877"/>
        </w:trPr>
        <w:tc>
          <w:tcPr>
            <w:tcW w:w="3828" w:type="dxa"/>
          </w:tcPr>
          <w:p w:rsidR="00AE05E4" w:rsidRDefault="00AE05E4" w:rsidP="00013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тығалиева Дана </w:t>
            </w:r>
          </w:p>
          <w:p w:rsidR="00AE05E4" w:rsidRPr="00E710D1" w:rsidRDefault="00AE05E4" w:rsidP="00013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Серікбайқызы</w:t>
            </w:r>
          </w:p>
        </w:tc>
        <w:tc>
          <w:tcPr>
            <w:tcW w:w="5953" w:type="dxa"/>
          </w:tcPr>
          <w:p w:rsidR="00AE05E4" w:rsidRDefault="00AE05E4" w:rsidP="00614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«Южная столица» телерадиокомпаниясы» Акционерлік қоғам бөлімінің меңгерушісі </w:t>
            </w:r>
          </w:p>
          <w:p w:rsidR="00AE05E4" w:rsidRPr="00EF7ACC" w:rsidRDefault="00AE05E4" w:rsidP="00614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5E4" w:rsidRPr="009325DE" w:rsidTr="00C13CAA">
        <w:trPr>
          <w:trHeight w:val="877"/>
        </w:trPr>
        <w:tc>
          <w:tcPr>
            <w:tcW w:w="3828" w:type="dxa"/>
          </w:tcPr>
          <w:p w:rsidR="00AE05E4" w:rsidRDefault="00AE05E4" w:rsidP="006C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Оспанова Айжан </w:t>
            </w:r>
          </w:p>
          <w:p w:rsidR="00AE05E4" w:rsidRPr="00FD5175" w:rsidRDefault="00AE05E4" w:rsidP="006C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Болатбекқызы</w:t>
            </w:r>
          </w:p>
        </w:tc>
        <w:tc>
          <w:tcPr>
            <w:tcW w:w="5953" w:type="dxa"/>
          </w:tcPr>
          <w:p w:rsidR="00AE05E4" w:rsidRDefault="00AE05E4" w:rsidP="00966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318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«Локомотив»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Акционерлық қоғам</w:t>
            </w:r>
            <w:r w:rsidRPr="003318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«Алмат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3318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эксплуатаци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ялық</w:t>
            </w:r>
            <w:r w:rsidRPr="003318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локомотив депо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</w:t>
            </w:r>
            <w:r w:rsidRPr="003318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филиалының экономикалық жоспарлау бөлімінің бастығы</w:t>
            </w:r>
          </w:p>
          <w:p w:rsidR="00AE05E4" w:rsidRPr="00FD5175" w:rsidRDefault="00AE05E4" w:rsidP="00966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AE05E4" w:rsidRDefault="00AE05E4" w:rsidP="00E06E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E05E4" w:rsidRDefault="00AE05E4">
      <w:pPr>
        <w:rPr>
          <w:lang w:val="kk-KZ"/>
        </w:rPr>
      </w:pPr>
    </w:p>
    <w:sectPr w:rsidR="00AE05E4" w:rsidSect="0020729C">
      <w:headerReference w:type="default" r:id="rId7"/>
      <w:pgSz w:w="11906" w:h="16838"/>
      <w:pgMar w:top="567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E4" w:rsidRDefault="00AE05E4" w:rsidP="000A265C">
      <w:pPr>
        <w:spacing w:after="0" w:line="240" w:lineRule="auto"/>
      </w:pPr>
      <w:r>
        <w:separator/>
      </w:r>
    </w:p>
  </w:endnote>
  <w:endnote w:type="continuationSeparator" w:id="0">
    <w:p w:rsidR="00AE05E4" w:rsidRDefault="00AE05E4" w:rsidP="000A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E4" w:rsidRDefault="00AE05E4" w:rsidP="000A265C">
      <w:pPr>
        <w:spacing w:after="0" w:line="240" w:lineRule="auto"/>
      </w:pPr>
      <w:r>
        <w:separator/>
      </w:r>
    </w:p>
  </w:footnote>
  <w:footnote w:type="continuationSeparator" w:id="0">
    <w:p w:rsidR="00AE05E4" w:rsidRDefault="00AE05E4" w:rsidP="000A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E4" w:rsidRDefault="00AE05E4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AE05E4" w:rsidRDefault="00AE05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EB0"/>
    <w:multiLevelType w:val="singleLevel"/>
    <w:tmpl w:val="6D2E1C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</w:abstractNum>
  <w:abstractNum w:abstractNumId="1">
    <w:nsid w:val="6BBF5B46"/>
    <w:multiLevelType w:val="hybridMultilevel"/>
    <w:tmpl w:val="2ABE3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EAB"/>
    <w:rsid w:val="000019C2"/>
    <w:rsid w:val="00007093"/>
    <w:rsid w:val="00013CEE"/>
    <w:rsid w:val="000222E7"/>
    <w:rsid w:val="000235F2"/>
    <w:rsid w:val="00027CD7"/>
    <w:rsid w:val="00055A00"/>
    <w:rsid w:val="000956E1"/>
    <w:rsid w:val="000A265C"/>
    <w:rsid w:val="000A6B8E"/>
    <w:rsid w:val="000B1DAA"/>
    <w:rsid w:val="000C53FA"/>
    <w:rsid w:val="000D1F0D"/>
    <w:rsid w:val="000E2705"/>
    <w:rsid w:val="000E7CA0"/>
    <w:rsid w:val="00120662"/>
    <w:rsid w:val="00150B72"/>
    <w:rsid w:val="00154F0A"/>
    <w:rsid w:val="00172C82"/>
    <w:rsid w:val="0017620C"/>
    <w:rsid w:val="001833D5"/>
    <w:rsid w:val="00193868"/>
    <w:rsid w:val="001C6E4F"/>
    <w:rsid w:val="001E5A49"/>
    <w:rsid w:val="00201E84"/>
    <w:rsid w:val="002050E5"/>
    <w:rsid w:val="0020729C"/>
    <w:rsid w:val="00212E8B"/>
    <w:rsid w:val="0021362A"/>
    <w:rsid w:val="00221EEE"/>
    <w:rsid w:val="00254E01"/>
    <w:rsid w:val="002850E7"/>
    <w:rsid w:val="00297F47"/>
    <w:rsid w:val="002C0BBC"/>
    <w:rsid w:val="002E2466"/>
    <w:rsid w:val="002F0360"/>
    <w:rsid w:val="002F7273"/>
    <w:rsid w:val="00313B6E"/>
    <w:rsid w:val="0031405D"/>
    <w:rsid w:val="003318BC"/>
    <w:rsid w:val="0036687B"/>
    <w:rsid w:val="00366E05"/>
    <w:rsid w:val="00387895"/>
    <w:rsid w:val="00392401"/>
    <w:rsid w:val="003978F5"/>
    <w:rsid w:val="003A1878"/>
    <w:rsid w:val="003C2459"/>
    <w:rsid w:val="003C30DD"/>
    <w:rsid w:val="003D05A0"/>
    <w:rsid w:val="00407704"/>
    <w:rsid w:val="00407DBA"/>
    <w:rsid w:val="00411D1F"/>
    <w:rsid w:val="00437428"/>
    <w:rsid w:val="0045406F"/>
    <w:rsid w:val="004572EE"/>
    <w:rsid w:val="00462066"/>
    <w:rsid w:val="004731A1"/>
    <w:rsid w:val="004810C1"/>
    <w:rsid w:val="004B2DE0"/>
    <w:rsid w:val="004B2E46"/>
    <w:rsid w:val="004B5273"/>
    <w:rsid w:val="004B6BB5"/>
    <w:rsid w:val="004C052A"/>
    <w:rsid w:val="00507C4F"/>
    <w:rsid w:val="00514F15"/>
    <w:rsid w:val="00523224"/>
    <w:rsid w:val="005259EC"/>
    <w:rsid w:val="00546435"/>
    <w:rsid w:val="00564359"/>
    <w:rsid w:val="00575C97"/>
    <w:rsid w:val="00577E80"/>
    <w:rsid w:val="005E5960"/>
    <w:rsid w:val="005F11D0"/>
    <w:rsid w:val="00612284"/>
    <w:rsid w:val="0061403A"/>
    <w:rsid w:val="00616C6D"/>
    <w:rsid w:val="006356FA"/>
    <w:rsid w:val="00635EA5"/>
    <w:rsid w:val="00642336"/>
    <w:rsid w:val="00645176"/>
    <w:rsid w:val="0065484B"/>
    <w:rsid w:val="00654BF3"/>
    <w:rsid w:val="00662648"/>
    <w:rsid w:val="00697400"/>
    <w:rsid w:val="006A732A"/>
    <w:rsid w:val="006C6F12"/>
    <w:rsid w:val="006C7290"/>
    <w:rsid w:val="006D106A"/>
    <w:rsid w:val="006F1081"/>
    <w:rsid w:val="006F163B"/>
    <w:rsid w:val="00700F83"/>
    <w:rsid w:val="00705B2F"/>
    <w:rsid w:val="00713BC4"/>
    <w:rsid w:val="00720DA2"/>
    <w:rsid w:val="007217DD"/>
    <w:rsid w:val="007276D7"/>
    <w:rsid w:val="007319CD"/>
    <w:rsid w:val="0073471C"/>
    <w:rsid w:val="00751A61"/>
    <w:rsid w:val="0075399D"/>
    <w:rsid w:val="0077590C"/>
    <w:rsid w:val="007866F7"/>
    <w:rsid w:val="007A394E"/>
    <w:rsid w:val="007B5442"/>
    <w:rsid w:val="007D1E22"/>
    <w:rsid w:val="007D679B"/>
    <w:rsid w:val="007D7A8C"/>
    <w:rsid w:val="007F1639"/>
    <w:rsid w:val="007F634F"/>
    <w:rsid w:val="008348E3"/>
    <w:rsid w:val="00837DC9"/>
    <w:rsid w:val="00873CD7"/>
    <w:rsid w:val="008946A7"/>
    <w:rsid w:val="008C4133"/>
    <w:rsid w:val="008C4580"/>
    <w:rsid w:val="008E22C5"/>
    <w:rsid w:val="00900B30"/>
    <w:rsid w:val="009040D6"/>
    <w:rsid w:val="009325DE"/>
    <w:rsid w:val="009462F3"/>
    <w:rsid w:val="00955353"/>
    <w:rsid w:val="00962614"/>
    <w:rsid w:val="0096651B"/>
    <w:rsid w:val="00985A46"/>
    <w:rsid w:val="00985B2B"/>
    <w:rsid w:val="0098667F"/>
    <w:rsid w:val="009919FE"/>
    <w:rsid w:val="009C0E9F"/>
    <w:rsid w:val="009C1117"/>
    <w:rsid w:val="009C4E38"/>
    <w:rsid w:val="009F71A3"/>
    <w:rsid w:val="00A1348D"/>
    <w:rsid w:val="00A21436"/>
    <w:rsid w:val="00A2451A"/>
    <w:rsid w:val="00A57673"/>
    <w:rsid w:val="00A617F7"/>
    <w:rsid w:val="00A677D1"/>
    <w:rsid w:val="00A84878"/>
    <w:rsid w:val="00A87E95"/>
    <w:rsid w:val="00AA4370"/>
    <w:rsid w:val="00AB7466"/>
    <w:rsid w:val="00AE05E4"/>
    <w:rsid w:val="00B01130"/>
    <w:rsid w:val="00B1017F"/>
    <w:rsid w:val="00B160ED"/>
    <w:rsid w:val="00B6159B"/>
    <w:rsid w:val="00B65187"/>
    <w:rsid w:val="00B90A6A"/>
    <w:rsid w:val="00BA212C"/>
    <w:rsid w:val="00BF3161"/>
    <w:rsid w:val="00BF5863"/>
    <w:rsid w:val="00BF6886"/>
    <w:rsid w:val="00C113B6"/>
    <w:rsid w:val="00C121E9"/>
    <w:rsid w:val="00C13CAA"/>
    <w:rsid w:val="00C23BCA"/>
    <w:rsid w:val="00C23D8C"/>
    <w:rsid w:val="00C32302"/>
    <w:rsid w:val="00C36F00"/>
    <w:rsid w:val="00C44F53"/>
    <w:rsid w:val="00C564DC"/>
    <w:rsid w:val="00C723CB"/>
    <w:rsid w:val="00C8613B"/>
    <w:rsid w:val="00CA40A1"/>
    <w:rsid w:val="00CB0594"/>
    <w:rsid w:val="00CB63FD"/>
    <w:rsid w:val="00CE0057"/>
    <w:rsid w:val="00CE30BC"/>
    <w:rsid w:val="00CF0A69"/>
    <w:rsid w:val="00D2171B"/>
    <w:rsid w:val="00D249B8"/>
    <w:rsid w:val="00D266A9"/>
    <w:rsid w:val="00D3431C"/>
    <w:rsid w:val="00D35165"/>
    <w:rsid w:val="00D467F1"/>
    <w:rsid w:val="00D64DB1"/>
    <w:rsid w:val="00D65A63"/>
    <w:rsid w:val="00D73C41"/>
    <w:rsid w:val="00D82DEF"/>
    <w:rsid w:val="00DA41CB"/>
    <w:rsid w:val="00DC5340"/>
    <w:rsid w:val="00DD6EE9"/>
    <w:rsid w:val="00DE1F09"/>
    <w:rsid w:val="00DF435A"/>
    <w:rsid w:val="00E0069D"/>
    <w:rsid w:val="00E06EAB"/>
    <w:rsid w:val="00E07170"/>
    <w:rsid w:val="00E254B8"/>
    <w:rsid w:val="00E2609C"/>
    <w:rsid w:val="00E27724"/>
    <w:rsid w:val="00E64897"/>
    <w:rsid w:val="00E710D1"/>
    <w:rsid w:val="00E755D0"/>
    <w:rsid w:val="00E80419"/>
    <w:rsid w:val="00E80657"/>
    <w:rsid w:val="00E827C2"/>
    <w:rsid w:val="00E85AEF"/>
    <w:rsid w:val="00E918D9"/>
    <w:rsid w:val="00ED3F01"/>
    <w:rsid w:val="00EF2230"/>
    <w:rsid w:val="00EF7ACC"/>
    <w:rsid w:val="00F020FF"/>
    <w:rsid w:val="00F27FAE"/>
    <w:rsid w:val="00F41815"/>
    <w:rsid w:val="00F419C3"/>
    <w:rsid w:val="00F476C7"/>
    <w:rsid w:val="00F64683"/>
    <w:rsid w:val="00F66508"/>
    <w:rsid w:val="00F75524"/>
    <w:rsid w:val="00F92253"/>
    <w:rsid w:val="00FA135A"/>
    <w:rsid w:val="00FA1E88"/>
    <w:rsid w:val="00FA66F4"/>
    <w:rsid w:val="00FB7270"/>
    <w:rsid w:val="00FD5175"/>
    <w:rsid w:val="00FE2F56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A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06E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6EAB"/>
    <w:rPr>
      <w:rFonts w:eastAsia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878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87895"/>
    <w:rPr>
      <w:rFonts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731A1"/>
    <w:pPr>
      <w:ind w:left="720"/>
      <w:contextualSpacing/>
    </w:pPr>
    <w:rPr>
      <w:rFonts w:eastAsia="Times New Roman" w:cs="Times New Roman"/>
      <w:lang w:eastAsia="ru-RU"/>
    </w:rPr>
  </w:style>
  <w:style w:type="paragraph" w:styleId="Header">
    <w:name w:val="header"/>
    <w:basedOn w:val="Normal"/>
    <w:link w:val="HeaderChar"/>
    <w:uiPriority w:val="99"/>
    <w:rsid w:val="000A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265C"/>
    <w:rPr>
      <w:rFonts w:ascii="Calibri" w:eastAsia="Times New Roman" w:hAnsi="Calibri" w:cs="Calibri"/>
      <w:sz w:val="22"/>
    </w:rPr>
  </w:style>
  <w:style w:type="paragraph" w:styleId="Footer">
    <w:name w:val="footer"/>
    <w:basedOn w:val="Normal"/>
    <w:link w:val="FooterChar"/>
    <w:uiPriority w:val="99"/>
    <w:rsid w:val="000A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265C"/>
    <w:rPr>
      <w:rFonts w:ascii="Calibri" w:eastAsia="Times New Roman" w:hAnsi="Calibri" w:cs="Calibri"/>
      <w:sz w:val="22"/>
    </w:rPr>
  </w:style>
  <w:style w:type="paragraph" w:styleId="NormalWeb">
    <w:name w:val="Normal (Web)"/>
    <w:basedOn w:val="Normal"/>
    <w:uiPriority w:val="99"/>
    <w:rsid w:val="00CE00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E005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E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705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9325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948</Words>
  <Characters>5409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Қазақстан Республикасы мемлекеттілігінің қалыптасуына, егемендігінің нығаюы мен әлеуметтік-экономикалық дамуына қосқан елеулі үлесі үшін «Қазақстан Республикасының Тәуелсіздігіне 25 жыл» мерекелік медалімен келесі азаматтар наградталсын:</dc:title>
  <dc:subject/>
  <dc:creator>Махан Галымжан Жайыкбайулы</dc:creator>
  <cp:keywords/>
  <dc:description/>
  <cp:lastModifiedBy>Гость</cp:lastModifiedBy>
  <cp:revision>2</cp:revision>
  <cp:lastPrinted>2016-12-14T03:32:00Z</cp:lastPrinted>
  <dcterms:created xsi:type="dcterms:W3CDTF">2016-12-14T08:01:00Z</dcterms:created>
  <dcterms:modified xsi:type="dcterms:W3CDTF">2016-12-14T08:01:00Z</dcterms:modified>
</cp:coreProperties>
</file>